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61E6" w:rsidRDefault="007861E6" w:rsidP="007861E6">
      <w:pPr>
        <w:rPr>
          <w:rFonts w:ascii="Times New Roman" w:hint="eastAsia"/>
          <w:spacing w:val="0"/>
          <w:kern w:val="0"/>
        </w:rPr>
      </w:pPr>
    </w:p>
    <w:p w:rsidR="00466A2E" w:rsidRDefault="00466A2E" w:rsidP="007861E6">
      <w:pPr>
        <w:rPr>
          <w:rFonts w:ascii="Times New Roman" w:hint="eastAsia"/>
          <w:spacing w:val="0"/>
          <w:kern w:val="0"/>
        </w:rPr>
      </w:pPr>
    </w:p>
    <w:p w:rsidR="00466A2E" w:rsidRDefault="00466A2E" w:rsidP="007861E6">
      <w:pPr>
        <w:rPr>
          <w:rFonts w:ascii="Times New Roman" w:hint="eastAsia"/>
          <w:spacing w:val="0"/>
          <w:kern w:val="0"/>
        </w:rPr>
      </w:pPr>
    </w:p>
    <w:p w:rsidR="00466A2E" w:rsidRPr="000B580F" w:rsidRDefault="00466A2E" w:rsidP="007861E6">
      <w:pPr>
        <w:rPr>
          <w:rFonts w:ascii="Times New Roman"/>
          <w:spacing w:val="0"/>
          <w:kern w:val="0"/>
        </w:rPr>
      </w:pPr>
    </w:p>
    <w:p w:rsidR="007861E6" w:rsidRPr="000B580F" w:rsidRDefault="007861E6" w:rsidP="007861E6">
      <w:pPr>
        <w:rPr>
          <w:rFonts w:ascii="Times New Roman"/>
          <w:spacing w:val="0"/>
          <w:kern w:val="0"/>
        </w:rPr>
      </w:pPr>
    </w:p>
    <w:p w:rsidR="007861E6" w:rsidRPr="000B580F" w:rsidRDefault="007861E6" w:rsidP="007861E6">
      <w:pPr>
        <w:jc w:val="center"/>
        <w:rPr>
          <w:rFonts w:ascii="Times New Roman" w:eastAsia="方正小标宋简体"/>
          <w:spacing w:val="0"/>
          <w:kern w:val="0"/>
          <w:sz w:val="72"/>
          <w:szCs w:val="72"/>
        </w:rPr>
      </w:pPr>
      <w:r w:rsidRPr="000B580F">
        <w:rPr>
          <w:rFonts w:ascii="Times New Roman" w:eastAsia="方正小标宋简体"/>
          <w:spacing w:val="0"/>
          <w:kern w:val="0"/>
          <w:sz w:val="72"/>
          <w:szCs w:val="72"/>
        </w:rPr>
        <w:t>陕西省省属高等学校</w:t>
      </w:r>
    </w:p>
    <w:p w:rsidR="007861E6" w:rsidRPr="000B580F" w:rsidRDefault="007861E6" w:rsidP="007861E6">
      <w:pPr>
        <w:jc w:val="center"/>
        <w:rPr>
          <w:rFonts w:ascii="Times New Roman" w:eastAsia="方正小标宋简体"/>
          <w:spacing w:val="0"/>
          <w:kern w:val="0"/>
          <w:sz w:val="72"/>
          <w:szCs w:val="72"/>
        </w:rPr>
      </w:pPr>
      <w:r w:rsidRPr="000B580F">
        <w:rPr>
          <w:rFonts w:ascii="Times New Roman" w:eastAsia="方正小标宋简体"/>
          <w:spacing w:val="0"/>
          <w:kern w:val="0"/>
          <w:sz w:val="72"/>
          <w:szCs w:val="72"/>
        </w:rPr>
        <w:t>专业技术三级岗位申报表</w:t>
      </w:r>
    </w:p>
    <w:p w:rsidR="007861E6" w:rsidRPr="000B580F" w:rsidRDefault="007861E6" w:rsidP="007861E6">
      <w:pPr>
        <w:rPr>
          <w:rFonts w:ascii="Times New Roman"/>
          <w:spacing w:val="0"/>
          <w:kern w:val="0"/>
        </w:rPr>
      </w:pPr>
    </w:p>
    <w:p w:rsidR="007861E6" w:rsidRPr="000B580F" w:rsidRDefault="007861E6" w:rsidP="007861E6">
      <w:pPr>
        <w:jc w:val="center"/>
        <w:rPr>
          <w:rFonts w:ascii="Times New Roman"/>
          <w:b/>
          <w:spacing w:val="0"/>
          <w:kern w:val="0"/>
          <w:sz w:val="48"/>
          <w:szCs w:val="48"/>
        </w:rPr>
      </w:pPr>
    </w:p>
    <w:p w:rsidR="007861E6" w:rsidRPr="000B580F" w:rsidRDefault="007861E6" w:rsidP="007861E6">
      <w:pPr>
        <w:rPr>
          <w:rFonts w:ascii="Times New Roman"/>
          <w:spacing w:val="0"/>
          <w:kern w:val="0"/>
        </w:rPr>
      </w:pPr>
    </w:p>
    <w:p w:rsidR="007861E6" w:rsidRPr="000B580F" w:rsidRDefault="007861E6" w:rsidP="007861E6">
      <w:pPr>
        <w:rPr>
          <w:rFonts w:ascii="Times New Roman"/>
          <w:spacing w:val="0"/>
          <w:kern w:val="0"/>
        </w:rPr>
      </w:pPr>
    </w:p>
    <w:p w:rsidR="007861E6" w:rsidRPr="000B580F" w:rsidRDefault="007861E6" w:rsidP="007861E6">
      <w:pPr>
        <w:rPr>
          <w:rFonts w:ascii="Times New Roman"/>
          <w:spacing w:val="0"/>
          <w:kern w:val="0"/>
        </w:rPr>
      </w:pPr>
    </w:p>
    <w:p w:rsidR="007861E6" w:rsidRPr="000B580F" w:rsidRDefault="007861E6" w:rsidP="007861E6">
      <w:pPr>
        <w:rPr>
          <w:rFonts w:ascii="Times New Roman"/>
          <w:spacing w:val="0"/>
          <w:kern w:val="0"/>
        </w:rPr>
      </w:pPr>
    </w:p>
    <w:p w:rsidR="007861E6" w:rsidRPr="000B580F" w:rsidRDefault="007861E6" w:rsidP="007861E6">
      <w:pPr>
        <w:rPr>
          <w:rFonts w:ascii="Times New Roman"/>
          <w:spacing w:val="0"/>
          <w:kern w:val="0"/>
        </w:rPr>
      </w:pPr>
    </w:p>
    <w:p w:rsidR="007861E6" w:rsidRPr="000B580F" w:rsidRDefault="007861E6" w:rsidP="007861E6">
      <w:pPr>
        <w:rPr>
          <w:rFonts w:ascii="Times New Roman"/>
          <w:spacing w:val="0"/>
          <w:kern w:val="0"/>
        </w:rPr>
      </w:pPr>
    </w:p>
    <w:p w:rsidR="007861E6" w:rsidRPr="000B580F" w:rsidRDefault="007861E6" w:rsidP="007861E6">
      <w:pPr>
        <w:rPr>
          <w:rFonts w:ascii="Times New Roman"/>
          <w:spacing w:val="0"/>
          <w:kern w:val="0"/>
        </w:rPr>
      </w:pPr>
    </w:p>
    <w:p w:rsidR="007861E6" w:rsidRPr="000B580F" w:rsidRDefault="007861E6" w:rsidP="000B580F">
      <w:pPr>
        <w:ind w:firstLineChars="550" w:firstLine="1760"/>
        <w:rPr>
          <w:rFonts w:ascii="Times New Roman"/>
          <w:spacing w:val="0"/>
          <w:kern w:val="0"/>
          <w:u w:val="single"/>
        </w:rPr>
      </w:pPr>
      <w:r w:rsidRPr="000B580F">
        <w:rPr>
          <w:rFonts w:ascii="Times New Roman"/>
          <w:spacing w:val="0"/>
          <w:kern w:val="0"/>
        </w:rPr>
        <w:t>姓</w:t>
      </w:r>
      <w:r w:rsidRPr="000B580F">
        <w:rPr>
          <w:rFonts w:ascii="Times New Roman"/>
          <w:spacing w:val="0"/>
          <w:kern w:val="0"/>
        </w:rPr>
        <w:t xml:space="preserve">    </w:t>
      </w:r>
      <w:r w:rsidRPr="000B580F">
        <w:rPr>
          <w:rFonts w:ascii="Times New Roman"/>
          <w:spacing w:val="0"/>
          <w:kern w:val="0"/>
        </w:rPr>
        <w:t>名</w:t>
      </w:r>
      <w:r w:rsidRPr="000B580F">
        <w:rPr>
          <w:rFonts w:ascii="Times New Roman"/>
          <w:spacing w:val="0"/>
          <w:kern w:val="0"/>
        </w:rPr>
        <w:t xml:space="preserve"> </w:t>
      </w:r>
      <w:r w:rsidRPr="000B580F">
        <w:rPr>
          <w:rFonts w:ascii="Times New Roman"/>
          <w:spacing w:val="0"/>
          <w:kern w:val="0"/>
          <w:u w:val="single"/>
        </w:rPr>
        <w:t xml:space="preserve">                       </w:t>
      </w:r>
    </w:p>
    <w:p w:rsidR="007861E6" w:rsidRPr="000B580F" w:rsidRDefault="007861E6" w:rsidP="000B580F">
      <w:pPr>
        <w:ind w:firstLineChars="550" w:firstLine="1760"/>
        <w:rPr>
          <w:rFonts w:ascii="Times New Roman"/>
          <w:spacing w:val="0"/>
          <w:kern w:val="0"/>
          <w:u w:val="single"/>
        </w:rPr>
      </w:pPr>
    </w:p>
    <w:p w:rsidR="007861E6" w:rsidRPr="000B580F" w:rsidRDefault="007861E6" w:rsidP="000B580F">
      <w:pPr>
        <w:ind w:firstLineChars="550" w:firstLine="1760"/>
        <w:rPr>
          <w:rFonts w:ascii="Times New Roman"/>
          <w:color w:val="000000"/>
          <w:spacing w:val="0"/>
          <w:kern w:val="0"/>
          <w:u w:val="single"/>
        </w:rPr>
      </w:pPr>
    </w:p>
    <w:p w:rsidR="007861E6" w:rsidRPr="000B580F" w:rsidRDefault="007861E6" w:rsidP="000B580F">
      <w:pPr>
        <w:ind w:firstLineChars="550" w:firstLine="1760"/>
        <w:rPr>
          <w:rFonts w:ascii="Times New Roman"/>
          <w:spacing w:val="0"/>
          <w:kern w:val="0"/>
          <w:u w:val="single"/>
        </w:rPr>
      </w:pPr>
      <w:r w:rsidRPr="000B580F">
        <w:rPr>
          <w:rFonts w:ascii="Times New Roman"/>
          <w:spacing w:val="0"/>
          <w:kern w:val="0"/>
        </w:rPr>
        <w:t>工作单位</w:t>
      </w:r>
      <w:r w:rsidRPr="000B580F">
        <w:rPr>
          <w:rFonts w:ascii="Times New Roman"/>
          <w:spacing w:val="0"/>
          <w:kern w:val="0"/>
        </w:rPr>
        <w:t xml:space="preserve"> </w:t>
      </w:r>
      <w:r w:rsidRPr="000B580F">
        <w:rPr>
          <w:rFonts w:ascii="Times New Roman"/>
          <w:spacing w:val="0"/>
          <w:kern w:val="0"/>
          <w:u w:val="single"/>
        </w:rPr>
        <w:t xml:space="preserve">                       </w:t>
      </w:r>
    </w:p>
    <w:p w:rsidR="007861E6" w:rsidRPr="000B580F" w:rsidRDefault="007861E6" w:rsidP="007861E6">
      <w:pPr>
        <w:rPr>
          <w:rFonts w:ascii="Times New Roman"/>
          <w:spacing w:val="0"/>
          <w:kern w:val="0"/>
        </w:rPr>
      </w:pPr>
    </w:p>
    <w:p w:rsidR="007861E6" w:rsidRPr="000B580F" w:rsidRDefault="007861E6" w:rsidP="007861E6">
      <w:pPr>
        <w:rPr>
          <w:rFonts w:ascii="Times New Roman"/>
          <w:spacing w:val="0"/>
          <w:kern w:val="0"/>
        </w:rPr>
      </w:pPr>
    </w:p>
    <w:p w:rsidR="007861E6" w:rsidRPr="000B580F" w:rsidRDefault="007861E6" w:rsidP="007861E6">
      <w:pPr>
        <w:rPr>
          <w:rFonts w:ascii="Times New Roman"/>
          <w:spacing w:val="0"/>
          <w:kern w:val="0"/>
        </w:rPr>
      </w:pPr>
    </w:p>
    <w:p w:rsidR="007861E6" w:rsidRPr="000B580F" w:rsidRDefault="007861E6" w:rsidP="007861E6">
      <w:pPr>
        <w:rPr>
          <w:rFonts w:ascii="Times New Roman"/>
          <w:spacing w:val="0"/>
          <w:kern w:val="0"/>
        </w:rPr>
      </w:pPr>
    </w:p>
    <w:p w:rsidR="007861E6" w:rsidRPr="000B580F" w:rsidRDefault="007861E6" w:rsidP="007861E6">
      <w:pPr>
        <w:rPr>
          <w:rFonts w:ascii="Times New Roman"/>
          <w:spacing w:val="0"/>
          <w:kern w:val="0"/>
        </w:rPr>
      </w:pPr>
    </w:p>
    <w:p w:rsidR="007861E6" w:rsidRPr="000B580F" w:rsidRDefault="007861E6" w:rsidP="007861E6">
      <w:pPr>
        <w:rPr>
          <w:rFonts w:ascii="Times New Roman"/>
          <w:spacing w:val="0"/>
          <w:kern w:val="0"/>
        </w:rPr>
      </w:pPr>
    </w:p>
    <w:p w:rsidR="007861E6" w:rsidRPr="000B580F" w:rsidRDefault="007861E6" w:rsidP="007861E6">
      <w:pPr>
        <w:rPr>
          <w:rFonts w:ascii="Times New Roman"/>
          <w:spacing w:val="0"/>
          <w:kern w:val="0"/>
        </w:rPr>
      </w:pPr>
    </w:p>
    <w:p w:rsidR="007861E6" w:rsidRPr="000B580F" w:rsidRDefault="007861E6" w:rsidP="007861E6">
      <w:pPr>
        <w:rPr>
          <w:rFonts w:ascii="Times New Roman"/>
          <w:spacing w:val="0"/>
          <w:kern w:val="0"/>
        </w:rPr>
      </w:pPr>
    </w:p>
    <w:p w:rsidR="007861E6" w:rsidRPr="000B580F" w:rsidRDefault="007861E6" w:rsidP="007861E6">
      <w:pPr>
        <w:rPr>
          <w:rFonts w:ascii="Times New Roman"/>
          <w:spacing w:val="0"/>
          <w:kern w:val="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360"/>
        <w:gridCol w:w="720"/>
        <w:gridCol w:w="540"/>
        <w:gridCol w:w="180"/>
        <w:gridCol w:w="1080"/>
        <w:gridCol w:w="360"/>
        <w:gridCol w:w="180"/>
        <w:gridCol w:w="153"/>
        <w:gridCol w:w="567"/>
        <w:gridCol w:w="360"/>
        <w:gridCol w:w="771"/>
        <w:gridCol w:w="849"/>
      </w:tblGrid>
      <w:tr w:rsidR="007861E6" w:rsidRPr="004A5F77">
        <w:trPr>
          <w:trHeight w:val="705"/>
        </w:trPr>
        <w:tc>
          <w:tcPr>
            <w:tcW w:w="1368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lastRenderedPageBreak/>
              <w:t>姓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名</w:t>
            </w:r>
          </w:p>
        </w:tc>
        <w:tc>
          <w:tcPr>
            <w:tcW w:w="1620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出生</w:t>
            </w: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年月</w:t>
            </w:r>
          </w:p>
        </w:tc>
        <w:tc>
          <w:tcPr>
            <w:tcW w:w="1800" w:type="dxa"/>
            <w:gridSpan w:val="3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年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月</w:t>
            </w:r>
          </w:p>
        </w:tc>
        <w:tc>
          <w:tcPr>
            <w:tcW w:w="693" w:type="dxa"/>
            <w:gridSpan w:val="3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927" w:type="dxa"/>
            <w:gridSpan w:val="2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民族</w:t>
            </w:r>
          </w:p>
        </w:tc>
        <w:tc>
          <w:tcPr>
            <w:tcW w:w="849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705"/>
        </w:trPr>
        <w:tc>
          <w:tcPr>
            <w:tcW w:w="1368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最高学位</w:t>
            </w: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620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取得</w:t>
            </w: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时间</w:t>
            </w:r>
          </w:p>
        </w:tc>
        <w:tc>
          <w:tcPr>
            <w:tcW w:w="1800" w:type="dxa"/>
            <w:gridSpan w:val="3"/>
            <w:vAlign w:val="center"/>
          </w:tcPr>
          <w:p w:rsidR="007861E6" w:rsidRPr="004A5F77" w:rsidRDefault="007861E6" w:rsidP="004A5F77">
            <w:pPr>
              <w:ind w:firstLineChars="350" w:firstLine="735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年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月</w:t>
            </w:r>
          </w:p>
          <w:p w:rsidR="007861E6" w:rsidRPr="004A5F77" w:rsidRDefault="007861E6" w:rsidP="004A5F77">
            <w:pPr>
              <w:ind w:firstLineChars="350" w:firstLine="735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年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月</w:t>
            </w:r>
          </w:p>
        </w:tc>
        <w:tc>
          <w:tcPr>
            <w:tcW w:w="1260" w:type="dxa"/>
            <w:gridSpan w:val="4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参加</w:t>
            </w: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工作时间</w:t>
            </w:r>
          </w:p>
        </w:tc>
        <w:tc>
          <w:tcPr>
            <w:tcW w:w="1980" w:type="dxa"/>
            <w:gridSpan w:val="3"/>
            <w:vAlign w:val="center"/>
          </w:tcPr>
          <w:p w:rsidR="007861E6" w:rsidRPr="004A5F77" w:rsidRDefault="007861E6" w:rsidP="004A5F77">
            <w:pPr>
              <w:ind w:firstLineChars="450" w:firstLine="945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年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月</w:t>
            </w:r>
          </w:p>
        </w:tc>
      </w:tr>
      <w:tr w:rsidR="007861E6" w:rsidRPr="004A5F77">
        <w:trPr>
          <w:trHeight w:val="705"/>
        </w:trPr>
        <w:tc>
          <w:tcPr>
            <w:tcW w:w="1368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进入</w:t>
            </w: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本单位时间</w:t>
            </w:r>
          </w:p>
        </w:tc>
        <w:tc>
          <w:tcPr>
            <w:tcW w:w="1620" w:type="dxa"/>
            <w:vAlign w:val="center"/>
          </w:tcPr>
          <w:p w:rsidR="007861E6" w:rsidRPr="004A5F77" w:rsidRDefault="007861E6" w:rsidP="004A5F77">
            <w:pPr>
              <w:ind w:firstLineChars="300" w:firstLine="630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年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月</w:t>
            </w:r>
          </w:p>
        </w:tc>
        <w:tc>
          <w:tcPr>
            <w:tcW w:w="1080" w:type="dxa"/>
            <w:gridSpan w:val="2"/>
            <w:vAlign w:val="center"/>
          </w:tcPr>
          <w:p w:rsidR="007861E6" w:rsidRPr="004A5F77" w:rsidRDefault="007861E6" w:rsidP="007861E6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专业技术</w:t>
            </w:r>
          </w:p>
          <w:p w:rsidR="007861E6" w:rsidRPr="004A5F77" w:rsidRDefault="007861E6" w:rsidP="007861E6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任职资格</w:t>
            </w:r>
          </w:p>
        </w:tc>
        <w:tc>
          <w:tcPr>
            <w:tcW w:w="1800" w:type="dxa"/>
            <w:gridSpan w:val="3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取得</w:t>
            </w: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时间</w:t>
            </w:r>
          </w:p>
        </w:tc>
        <w:tc>
          <w:tcPr>
            <w:tcW w:w="1980" w:type="dxa"/>
            <w:gridSpan w:val="3"/>
            <w:vAlign w:val="center"/>
          </w:tcPr>
          <w:p w:rsidR="007861E6" w:rsidRPr="004A5F77" w:rsidRDefault="007861E6" w:rsidP="007861E6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   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年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月</w:t>
            </w:r>
          </w:p>
        </w:tc>
      </w:tr>
      <w:tr w:rsidR="007861E6" w:rsidRPr="004A5F77">
        <w:trPr>
          <w:trHeight w:val="705"/>
        </w:trPr>
        <w:tc>
          <w:tcPr>
            <w:tcW w:w="1368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现聘</w:t>
            </w: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1980" w:type="dxa"/>
            <w:gridSpan w:val="2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现聘</w:t>
            </w: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岗位等级</w:t>
            </w:r>
          </w:p>
        </w:tc>
        <w:tc>
          <w:tcPr>
            <w:tcW w:w="1800" w:type="dxa"/>
            <w:gridSpan w:val="4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聘用时间</w:t>
            </w:r>
          </w:p>
        </w:tc>
        <w:tc>
          <w:tcPr>
            <w:tcW w:w="1620" w:type="dxa"/>
            <w:gridSpan w:val="2"/>
            <w:vAlign w:val="center"/>
          </w:tcPr>
          <w:p w:rsidR="007861E6" w:rsidRPr="004A5F77" w:rsidRDefault="007861E6" w:rsidP="004A5F77">
            <w:pPr>
              <w:ind w:firstLineChars="300" w:firstLine="630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年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月</w:t>
            </w:r>
          </w:p>
        </w:tc>
      </w:tr>
      <w:tr w:rsidR="007861E6" w:rsidRPr="004A5F77">
        <w:trPr>
          <w:trHeight w:val="705"/>
        </w:trPr>
        <w:tc>
          <w:tcPr>
            <w:tcW w:w="3348" w:type="dxa"/>
            <w:gridSpan w:val="3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学科方向（二级学科）</w:t>
            </w:r>
          </w:p>
        </w:tc>
        <w:tc>
          <w:tcPr>
            <w:tcW w:w="5760" w:type="dxa"/>
            <w:gridSpan w:val="11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735"/>
        </w:trPr>
        <w:tc>
          <w:tcPr>
            <w:tcW w:w="9108" w:type="dxa"/>
            <w:gridSpan w:val="14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承担项目情况</w:t>
            </w: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（最多填五项，只限填符合申报条件的项目，按时间顺序从后向前填）</w:t>
            </w:r>
          </w:p>
        </w:tc>
      </w:tr>
      <w:tr w:rsidR="007861E6" w:rsidRPr="004A5F77">
        <w:trPr>
          <w:trHeight w:val="603"/>
        </w:trPr>
        <w:tc>
          <w:tcPr>
            <w:tcW w:w="3348" w:type="dxa"/>
            <w:gridSpan w:val="3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项目经费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本人角色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起止时间</w:t>
            </w:r>
          </w:p>
        </w:tc>
      </w:tr>
      <w:tr w:rsidR="007861E6" w:rsidRPr="004A5F77">
        <w:tc>
          <w:tcPr>
            <w:tcW w:w="3348" w:type="dxa"/>
            <w:gridSpan w:val="3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c>
          <w:tcPr>
            <w:tcW w:w="3348" w:type="dxa"/>
            <w:gridSpan w:val="3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c>
          <w:tcPr>
            <w:tcW w:w="3348" w:type="dxa"/>
            <w:gridSpan w:val="3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c>
          <w:tcPr>
            <w:tcW w:w="3348" w:type="dxa"/>
            <w:gridSpan w:val="3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c>
          <w:tcPr>
            <w:tcW w:w="3348" w:type="dxa"/>
            <w:gridSpan w:val="3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769"/>
        </w:trPr>
        <w:tc>
          <w:tcPr>
            <w:tcW w:w="9108" w:type="dxa"/>
            <w:gridSpan w:val="14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获奖情况</w:t>
            </w: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（最多填五项，只限填符合申报条件的项目，按时间顺序从后向前填）</w:t>
            </w:r>
          </w:p>
        </w:tc>
      </w:tr>
      <w:tr w:rsidR="007861E6" w:rsidRPr="004A5F77">
        <w:trPr>
          <w:trHeight w:val="683"/>
        </w:trPr>
        <w:tc>
          <w:tcPr>
            <w:tcW w:w="3348" w:type="dxa"/>
            <w:gridSpan w:val="3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获奖项目名称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奖励种类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等次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年度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本人排名</w:t>
            </w:r>
          </w:p>
        </w:tc>
      </w:tr>
      <w:tr w:rsidR="007861E6" w:rsidRPr="004A5F77">
        <w:tc>
          <w:tcPr>
            <w:tcW w:w="3348" w:type="dxa"/>
            <w:gridSpan w:val="3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c>
          <w:tcPr>
            <w:tcW w:w="3348" w:type="dxa"/>
            <w:gridSpan w:val="3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c>
          <w:tcPr>
            <w:tcW w:w="3348" w:type="dxa"/>
            <w:gridSpan w:val="3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c>
          <w:tcPr>
            <w:tcW w:w="3348" w:type="dxa"/>
            <w:gridSpan w:val="3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c>
          <w:tcPr>
            <w:tcW w:w="3348" w:type="dxa"/>
            <w:gridSpan w:val="3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c>
          <w:tcPr>
            <w:tcW w:w="3348" w:type="dxa"/>
            <w:gridSpan w:val="3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</w:tbl>
    <w:p w:rsidR="007861E6" w:rsidRPr="000B580F" w:rsidRDefault="007861E6" w:rsidP="007861E6">
      <w:pPr>
        <w:rPr>
          <w:rFonts w:ascii="Times New Roman" w:eastAsia="宋体"/>
          <w:spacing w:val="0"/>
          <w:kern w:val="0"/>
          <w:sz w:val="21"/>
          <w:szCs w:val="21"/>
        </w:rPr>
      </w:pPr>
    </w:p>
    <w:p w:rsidR="007861E6" w:rsidRPr="000B580F" w:rsidRDefault="007861E6" w:rsidP="007861E6">
      <w:pPr>
        <w:rPr>
          <w:rFonts w:ascii="Times New Roman" w:eastAsia="宋体"/>
          <w:spacing w:val="0"/>
          <w:kern w:val="0"/>
          <w:sz w:val="21"/>
          <w:szCs w:val="21"/>
        </w:rPr>
      </w:pPr>
    </w:p>
    <w:p w:rsidR="007861E6" w:rsidRPr="000B580F" w:rsidRDefault="007861E6" w:rsidP="007861E6">
      <w:pPr>
        <w:rPr>
          <w:rFonts w:ascii="Times New Roman" w:eastAsia="宋体"/>
          <w:spacing w:val="0"/>
          <w:kern w:val="0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1"/>
        <w:gridCol w:w="2878"/>
        <w:gridCol w:w="2879"/>
      </w:tblGrid>
      <w:tr w:rsidR="007861E6" w:rsidRPr="004A5F77">
        <w:trPr>
          <w:trHeight w:val="660"/>
        </w:trPr>
        <w:tc>
          <w:tcPr>
            <w:tcW w:w="9108" w:type="dxa"/>
            <w:gridSpan w:val="3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lastRenderedPageBreak/>
              <w:t>发表学术论文、著作情况</w:t>
            </w: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（只限填符合申报条件的项目，按时间顺序从后向前填）</w:t>
            </w:r>
          </w:p>
        </w:tc>
      </w:tr>
      <w:tr w:rsidR="007861E6" w:rsidRPr="004A5F77">
        <w:trPr>
          <w:trHeight w:val="570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论文（著作）名称、刊物名称（出版单位）、期（卷）、起至页号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发表（出版）时间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本人排名（角色）</w:t>
            </w:r>
          </w:p>
        </w:tc>
      </w:tr>
      <w:tr w:rsidR="007861E6" w:rsidRPr="004A5F77">
        <w:trPr>
          <w:trHeight w:val="482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482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482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482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482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482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482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482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482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482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482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570"/>
        </w:trPr>
        <w:tc>
          <w:tcPr>
            <w:tcW w:w="9108" w:type="dxa"/>
            <w:gridSpan w:val="3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人才称号情况</w:t>
            </w: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（只限填符合申报条件的项目，按时间顺序从后向前填）</w:t>
            </w:r>
          </w:p>
        </w:tc>
      </w:tr>
      <w:tr w:rsidR="007861E6" w:rsidRPr="004A5F77">
        <w:trPr>
          <w:trHeight w:val="570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人才称号名称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人才称号名称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人才称号名称</w:t>
            </w:r>
          </w:p>
        </w:tc>
      </w:tr>
      <w:tr w:rsidR="007861E6" w:rsidRPr="004A5F77">
        <w:trPr>
          <w:trHeight w:val="482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482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482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482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482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482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482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482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482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570"/>
        </w:trPr>
        <w:tc>
          <w:tcPr>
            <w:tcW w:w="9108" w:type="dxa"/>
            <w:gridSpan w:val="3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lastRenderedPageBreak/>
              <w:t>国内外学术组织任职情况</w:t>
            </w: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（最多填三项，按时间顺序从后向前填）</w:t>
            </w:r>
          </w:p>
        </w:tc>
      </w:tr>
      <w:tr w:rsidR="007861E6" w:rsidRPr="004A5F77">
        <w:trPr>
          <w:trHeight w:val="570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任职组织名称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担任职务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任职起止时间</w:t>
            </w:r>
          </w:p>
        </w:tc>
      </w:tr>
      <w:tr w:rsidR="007861E6" w:rsidRPr="004A5F77">
        <w:trPr>
          <w:trHeight w:val="570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570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570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570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570"/>
        </w:trPr>
        <w:tc>
          <w:tcPr>
            <w:tcW w:w="3351" w:type="dxa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570"/>
        </w:trPr>
        <w:tc>
          <w:tcPr>
            <w:tcW w:w="9108" w:type="dxa"/>
            <w:gridSpan w:val="3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其他需要说明的问题</w:t>
            </w:r>
          </w:p>
        </w:tc>
      </w:tr>
      <w:tr w:rsidR="007861E6" w:rsidRPr="004A5F77">
        <w:trPr>
          <w:trHeight w:val="5171"/>
        </w:trPr>
        <w:tc>
          <w:tcPr>
            <w:tcW w:w="9108" w:type="dxa"/>
            <w:gridSpan w:val="3"/>
            <w:vAlign w:val="center"/>
          </w:tcPr>
          <w:p w:rsidR="007861E6" w:rsidRPr="004A5F77" w:rsidRDefault="007861E6" w:rsidP="004A5F77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7861E6" w:rsidRPr="004A5F77">
        <w:trPr>
          <w:trHeight w:val="601"/>
        </w:trPr>
        <w:tc>
          <w:tcPr>
            <w:tcW w:w="9108" w:type="dxa"/>
            <w:gridSpan w:val="3"/>
            <w:vAlign w:val="center"/>
          </w:tcPr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本人承诺</w:t>
            </w:r>
          </w:p>
        </w:tc>
      </w:tr>
      <w:tr w:rsidR="007861E6" w:rsidRPr="004A5F77">
        <w:trPr>
          <w:trHeight w:val="1875"/>
        </w:trPr>
        <w:tc>
          <w:tcPr>
            <w:tcW w:w="9108" w:type="dxa"/>
            <w:gridSpan w:val="3"/>
            <w:vAlign w:val="center"/>
          </w:tcPr>
          <w:p w:rsidR="007861E6" w:rsidRPr="004A5F77" w:rsidRDefault="007861E6" w:rsidP="004A5F77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7861E6" w:rsidRPr="004A5F77" w:rsidRDefault="007861E6" w:rsidP="004A5F77">
            <w:pPr>
              <w:ind w:firstLine="420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本人承诺所有业绩均属任正高级专业技术职务以来取得的工作业绩，以上内容真实可靠。</w:t>
            </w:r>
          </w:p>
          <w:p w:rsidR="007861E6" w:rsidRPr="004A5F77" w:rsidRDefault="007861E6" w:rsidP="004A5F77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7861E6" w:rsidRPr="004A5F77" w:rsidRDefault="007861E6" w:rsidP="004A5F77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       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本人签名：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                                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年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月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日</w:t>
            </w:r>
          </w:p>
          <w:p w:rsidR="007861E6" w:rsidRPr="004A5F77" w:rsidRDefault="007861E6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</w:tbl>
    <w:p w:rsidR="007861E6" w:rsidRPr="000B580F" w:rsidRDefault="007861E6" w:rsidP="007861E6">
      <w:pPr>
        <w:rPr>
          <w:rFonts w:ascii="Times New Roman" w:eastAsia="宋体"/>
          <w:spacing w:val="0"/>
          <w:kern w:val="0"/>
          <w:sz w:val="21"/>
          <w:szCs w:val="2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560"/>
      </w:tblGrid>
      <w:tr w:rsidR="00466A2E" w:rsidRPr="004A5F77">
        <w:trPr>
          <w:trHeight w:val="3884"/>
        </w:trPr>
        <w:tc>
          <w:tcPr>
            <w:tcW w:w="1548" w:type="dxa"/>
            <w:vAlign w:val="center"/>
          </w:tcPr>
          <w:p w:rsidR="00466A2E" w:rsidRPr="004A5F77" w:rsidRDefault="00466A2E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spacing w:val="0"/>
                <w:kern w:val="0"/>
                <w:sz w:val="21"/>
                <w:szCs w:val="21"/>
              </w:rPr>
              <w:lastRenderedPageBreak/>
              <w:t>基层单位推荐意见</w:t>
            </w:r>
          </w:p>
        </w:tc>
        <w:tc>
          <w:tcPr>
            <w:tcW w:w="7560" w:type="dxa"/>
            <w:vAlign w:val="center"/>
          </w:tcPr>
          <w:p w:rsidR="00466A2E" w:rsidRPr="004A5F77" w:rsidRDefault="00466A2E" w:rsidP="00CA6E85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466A2E" w:rsidRPr="004A5F77" w:rsidRDefault="00466A2E" w:rsidP="00CA6E85">
            <w:pPr>
              <w:spacing w:line="360" w:lineRule="auto"/>
              <w:ind w:firstLine="420"/>
              <w:rPr>
                <w:rFonts w:ascii="Times New Roman" w:eastAsia="宋体"/>
                <w:color w:val="000000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color w:val="000000"/>
                <w:spacing w:val="0"/>
                <w:kern w:val="0"/>
                <w:sz w:val="21"/>
                <w:szCs w:val="21"/>
              </w:rPr>
              <w:t>经审查，本表所填业绩均是</w:t>
            </w:r>
            <w:r w:rsidRPr="004A5F77">
              <w:rPr>
                <w:rFonts w:ascii="Times New Roman" w:eastAsia="宋体"/>
                <w:color w:val="000000"/>
                <w:spacing w:val="0"/>
                <w:kern w:val="0"/>
                <w:sz w:val="21"/>
                <w:szCs w:val="21"/>
                <w:u w:val="single"/>
              </w:rPr>
              <w:t xml:space="preserve">           </w:t>
            </w:r>
            <w:r w:rsidRPr="004A5F77">
              <w:rPr>
                <w:rFonts w:ascii="Times New Roman" w:eastAsia="宋体" w:hAnsi="宋体"/>
                <w:color w:val="000000"/>
                <w:spacing w:val="0"/>
                <w:kern w:val="0"/>
                <w:sz w:val="21"/>
                <w:szCs w:val="21"/>
              </w:rPr>
              <w:t>同志任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正高级专业技术职务以来取得的工作业绩</w:t>
            </w:r>
            <w:r w:rsidRPr="004A5F77">
              <w:rPr>
                <w:rFonts w:ascii="Times New Roman" w:eastAsia="宋体" w:hAnsi="宋体"/>
                <w:color w:val="000000"/>
                <w:spacing w:val="0"/>
                <w:kern w:val="0"/>
                <w:sz w:val="21"/>
                <w:szCs w:val="21"/>
              </w:rPr>
              <w:t>，同意推荐为</w:t>
            </w:r>
            <w:r w:rsidRPr="004A5F77">
              <w:rPr>
                <w:rFonts w:ascii="Times New Roman" w:eastAsia="宋体"/>
                <w:color w:val="000000"/>
                <w:spacing w:val="0"/>
                <w:kern w:val="0"/>
                <w:sz w:val="21"/>
                <w:szCs w:val="21"/>
                <w:u w:val="single"/>
              </w:rPr>
              <w:t xml:space="preserve">             </w:t>
            </w:r>
            <w:r w:rsidRPr="004A5F77">
              <w:rPr>
                <w:rFonts w:ascii="Times New Roman" w:eastAsia="宋体" w:hAnsi="宋体"/>
                <w:color w:val="000000"/>
                <w:spacing w:val="0"/>
                <w:kern w:val="0"/>
                <w:sz w:val="21"/>
                <w:szCs w:val="21"/>
              </w:rPr>
              <w:t>岗位拟聘人选。</w:t>
            </w:r>
          </w:p>
          <w:p w:rsidR="00466A2E" w:rsidRPr="004A5F77" w:rsidRDefault="00466A2E" w:rsidP="00CA6E85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466A2E" w:rsidRPr="004A5F77" w:rsidRDefault="00466A2E" w:rsidP="00CA6E85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466A2E" w:rsidRPr="004A5F77" w:rsidRDefault="00466A2E" w:rsidP="00CA6E85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466A2E" w:rsidRPr="004A5F77" w:rsidRDefault="00466A2E" w:rsidP="00CA6E85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                                             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（公章）</w:t>
            </w:r>
          </w:p>
          <w:p w:rsidR="00466A2E" w:rsidRPr="004A5F77" w:rsidRDefault="00466A2E" w:rsidP="00CA6E85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spacing w:val="0"/>
                <w:kern w:val="0"/>
                <w:sz w:val="21"/>
                <w:szCs w:val="21"/>
              </w:rPr>
              <w:t xml:space="preserve">               </w:t>
            </w:r>
            <w:r>
              <w:rPr>
                <w:rFonts w:ascii="Times New Roman" w:eastAsia="宋体" w:hint="eastAsia"/>
                <w:spacing w:val="0"/>
                <w:kern w:val="0"/>
                <w:sz w:val="21"/>
                <w:szCs w:val="21"/>
              </w:rPr>
              <w:t>负责人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签名：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             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年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月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日</w:t>
            </w:r>
          </w:p>
          <w:p w:rsidR="00466A2E" w:rsidRPr="004A5F77" w:rsidRDefault="00466A2E" w:rsidP="00CA6E85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466A2E" w:rsidRPr="004A5F77">
        <w:trPr>
          <w:trHeight w:val="3884"/>
        </w:trPr>
        <w:tc>
          <w:tcPr>
            <w:tcW w:w="1548" w:type="dxa"/>
            <w:vAlign w:val="center"/>
          </w:tcPr>
          <w:p w:rsidR="00466A2E" w:rsidRPr="004A5F77" w:rsidRDefault="00466A2E" w:rsidP="0069179B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学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校</w:t>
            </w:r>
          </w:p>
          <w:p w:rsidR="00466A2E" w:rsidRPr="004A5F77" w:rsidRDefault="00466A2E" w:rsidP="0069179B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466A2E" w:rsidRPr="004A5F77" w:rsidRDefault="00466A2E" w:rsidP="0069179B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推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荐</w:t>
            </w:r>
          </w:p>
          <w:p w:rsidR="00466A2E" w:rsidRPr="004A5F77" w:rsidRDefault="00466A2E" w:rsidP="0069179B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466A2E" w:rsidRPr="004A5F77" w:rsidRDefault="00466A2E" w:rsidP="0069179B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意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见</w:t>
            </w:r>
          </w:p>
        </w:tc>
        <w:tc>
          <w:tcPr>
            <w:tcW w:w="7560" w:type="dxa"/>
            <w:vAlign w:val="center"/>
          </w:tcPr>
          <w:p w:rsidR="00466A2E" w:rsidRPr="004A5F77" w:rsidRDefault="00466A2E" w:rsidP="00CA6E85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466A2E" w:rsidRPr="004A5F77" w:rsidRDefault="00466A2E" w:rsidP="00CA6E85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466A2E" w:rsidRPr="004A5F77" w:rsidRDefault="00466A2E" w:rsidP="00CA6E85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同意推荐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  <w:u w:val="single"/>
              </w:rPr>
              <w:t xml:space="preserve">            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同志为</w:t>
            </w:r>
            <w:r w:rsidRPr="004A5F77">
              <w:rPr>
                <w:rFonts w:ascii="Times New Roman" w:eastAsia="宋体"/>
                <w:color w:val="000000"/>
                <w:spacing w:val="0"/>
                <w:kern w:val="0"/>
                <w:sz w:val="21"/>
                <w:szCs w:val="21"/>
                <w:u w:val="single"/>
              </w:rPr>
              <w:t xml:space="preserve">          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岗位拟聘人选。</w:t>
            </w:r>
          </w:p>
          <w:p w:rsidR="00466A2E" w:rsidRPr="004A5F77" w:rsidRDefault="00466A2E" w:rsidP="00CA6E85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466A2E" w:rsidRPr="004A5F77" w:rsidRDefault="00466A2E" w:rsidP="00CA6E85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466A2E" w:rsidRPr="004A5F77" w:rsidRDefault="00466A2E" w:rsidP="00CA6E85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466A2E" w:rsidRPr="004A5F77" w:rsidRDefault="00466A2E" w:rsidP="00CA6E85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466A2E" w:rsidRPr="004A5F77" w:rsidRDefault="00466A2E" w:rsidP="00CA6E85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专家委员会主任签名：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                     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年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月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日</w:t>
            </w:r>
          </w:p>
          <w:p w:rsidR="00466A2E" w:rsidRPr="004A5F77" w:rsidRDefault="00466A2E" w:rsidP="00CA6E85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  <w:tr w:rsidR="00466A2E" w:rsidRPr="004A5F77">
        <w:trPr>
          <w:trHeight w:val="3884"/>
        </w:trPr>
        <w:tc>
          <w:tcPr>
            <w:tcW w:w="1548" w:type="dxa"/>
            <w:vAlign w:val="center"/>
          </w:tcPr>
          <w:p w:rsidR="00466A2E" w:rsidRPr="004A5F77" w:rsidRDefault="00466A2E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专家委员会</w:t>
            </w:r>
          </w:p>
          <w:p w:rsidR="00466A2E" w:rsidRPr="004A5F77" w:rsidRDefault="00466A2E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466A2E" w:rsidRPr="004A5F77" w:rsidRDefault="00466A2E" w:rsidP="004A5F77">
            <w:pPr>
              <w:jc w:val="center"/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意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见</w:t>
            </w:r>
          </w:p>
        </w:tc>
        <w:tc>
          <w:tcPr>
            <w:tcW w:w="7560" w:type="dxa"/>
            <w:vAlign w:val="center"/>
          </w:tcPr>
          <w:p w:rsidR="00466A2E" w:rsidRPr="004A5F77" w:rsidRDefault="00466A2E" w:rsidP="007861E6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466A2E" w:rsidRPr="004A5F77" w:rsidRDefault="00466A2E" w:rsidP="007861E6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466A2E" w:rsidRPr="004A5F77" w:rsidRDefault="00466A2E" w:rsidP="007861E6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同意推荐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  <w:u w:val="single"/>
              </w:rPr>
              <w:t xml:space="preserve">            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同志为</w:t>
            </w:r>
            <w:r w:rsidRPr="004A5F77">
              <w:rPr>
                <w:rFonts w:ascii="Times New Roman" w:eastAsia="宋体"/>
                <w:color w:val="000000"/>
                <w:spacing w:val="0"/>
                <w:kern w:val="0"/>
                <w:sz w:val="21"/>
                <w:szCs w:val="21"/>
                <w:u w:val="single"/>
              </w:rPr>
              <w:t xml:space="preserve">          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岗位拟聘人选。</w:t>
            </w:r>
          </w:p>
          <w:p w:rsidR="00466A2E" w:rsidRPr="004A5F77" w:rsidRDefault="00466A2E" w:rsidP="007861E6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466A2E" w:rsidRPr="004A5F77" w:rsidRDefault="00466A2E" w:rsidP="007861E6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466A2E" w:rsidRPr="004A5F77" w:rsidRDefault="00466A2E" w:rsidP="007861E6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466A2E" w:rsidRPr="004A5F77" w:rsidRDefault="00466A2E" w:rsidP="007861E6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  <w:p w:rsidR="00466A2E" w:rsidRPr="004A5F77" w:rsidRDefault="00466A2E" w:rsidP="007861E6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专家委员会主任签名：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                     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年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月</w:t>
            </w:r>
            <w:r w:rsidRPr="004A5F77"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  <w:t xml:space="preserve">    </w:t>
            </w:r>
            <w:r w:rsidRPr="004A5F77">
              <w:rPr>
                <w:rFonts w:ascii="Times New Roman" w:eastAsia="宋体" w:hAnsi="宋体"/>
                <w:spacing w:val="0"/>
                <w:kern w:val="0"/>
                <w:sz w:val="21"/>
                <w:szCs w:val="21"/>
              </w:rPr>
              <w:t>日</w:t>
            </w:r>
          </w:p>
          <w:p w:rsidR="00466A2E" w:rsidRPr="004A5F77" w:rsidRDefault="00466A2E" w:rsidP="007861E6">
            <w:pPr>
              <w:rPr>
                <w:rFonts w:ascii="Times New Roman" w:eastAsia="宋体"/>
                <w:spacing w:val="0"/>
                <w:kern w:val="0"/>
                <w:sz w:val="21"/>
                <w:szCs w:val="21"/>
              </w:rPr>
            </w:pPr>
          </w:p>
        </w:tc>
      </w:tr>
    </w:tbl>
    <w:p w:rsidR="007861E6" w:rsidRPr="000B580F" w:rsidRDefault="007861E6" w:rsidP="007861E6">
      <w:pPr>
        <w:rPr>
          <w:rFonts w:ascii="Times New Roman" w:eastAsia="宋体"/>
          <w:spacing w:val="0"/>
          <w:kern w:val="0"/>
          <w:sz w:val="24"/>
        </w:rPr>
      </w:pPr>
    </w:p>
    <w:p w:rsidR="000B6FC9" w:rsidRDefault="000B6FC9">
      <w:pPr>
        <w:snapToGrid w:val="0"/>
        <w:spacing w:line="324" w:lineRule="auto"/>
        <w:rPr>
          <w:rFonts w:ascii="Times New Roman" w:hint="eastAsia"/>
          <w:spacing w:val="0"/>
          <w:kern w:val="0"/>
        </w:rPr>
      </w:pPr>
    </w:p>
    <w:sectPr w:rsidR="000B6FC9" w:rsidSect="00695FB6">
      <w:headerReference w:type="default" r:id="rId6"/>
      <w:footerReference w:type="even" r:id="rId7"/>
      <w:footerReference w:type="default" r:id="rId8"/>
      <w:pgSz w:w="11906" w:h="16838" w:code="9"/>
      <w:pgMar w:top="2098" w:right="1247" w:bottom="1985" w:left="1701" w:header="851" w:footer="1701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89F" w:rsidRDefault="0097489F">
      <w:r>
        <w:separator/>
      </w:r>
    </w:p>
  </w:endnote>
  <w:endnote w:type="continuationSeparator" w:id="1">
    <w:p w:rsidR="0097489F" w:rsidRDefault="00974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E5" w:rsidRDefault="00B87AE5" w:rsidP="001F2B8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87AE5" w:rsidRDefault="00B87AE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E5" w:rsidRPr="00FA18C0" w:rsidRDefault="00B87AE5" w:rsidP="001F2B89">
    <w:pPr>
      <w:pStyle w:val="a4"/>
      <w:framePr w:wrap="around" w:vAnchor="text" w:hAnchor="margin" w:xAlign="center" w:y="1"/>
      <w:rPr>
        <w:rStyle w:val="a3"/>
        <w:rFonts w:ascii="Times New Roman"/>
      </w:rPr>
    </w:pPr>
    <w:r w:rsidRPr="00FA18C0">
      <w:rPr>
        <w:rStyle w:val="a3"/>
        <w:rFonts w:ascii="Times New Roman"/>
      </w:rPr>
      <w:fldChar w:fldCharType="begin"/>
    </w:r>
    <w:r w:rsidRPr="00FA18C0">
      <w:rPr>
        <w:rStyle w:val="a3"/>
        <w:rFonts w:ascii="Times New Roman"/>
      </w:rPr>
      <w:instrText xml:space="preserve">PAGE  </w:instrText>
    </w:r>
    <w:r w:rsidRPr="00FA18C0">
      <w:rPr>
        <w:rStyle w:val="a3"/>
        <w:rFonts w:ascii="Times New Roman"/>
      </w:rPr>
      <w:fldChar w:fldCharType="separate"/>
    </w:r>
    <w:r w:rsidR="00466A2E">
      <w:rPr>
        <w:rStyle w:val="a3"/>
        <w:rFonts w:ascii="Times New Roman"/>
        <w:noProof/>
      </w:rPr>
      <w:t>2</w:t>
    </w:r>
    <w:r w:rsidRPr="00FA18C0">
      <w:rPr>
        <w:rStyle w:val="a3"/>
        <w:rFonts w:ascii="Times New Roman"/>
      </w:rPr>
      <w:fldChar w:fldCharType="end"/>
    </w:r>
  </w:p>
  <w:p w:rsidR="00B87AE5" w:rsidRDefault="00B87A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89F" w:rsidRDefault="0097489F">
      <w:r>
        <w:separator/>
      </w:r>
    </w:p>
  </w:footnote>
  <w:footnote w:type="continuationSeparator" w:id="1">
    <w:p w:rsidR="0097489F" w:rsidRDefault="00974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E5" w:rsidRDefault="00B87AE5" w:rsidP="000B6FC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B580F"/>
    <w:rsid w:val="000B6FC9"/>
    <w:rsid w:val="001F2B89"/>
    <w:rsid w:val="00466A2E"/>
    <w:rsid w:val="004742AF"/>
    <w:rsid w:val="004A5F77"/>
    <w:rsid w:val="00625892"/>
    <w:rsid w:val="00675336"/>
    <w:rsid w:val="00695FB6"/>
    <w:rsid w:val="007861E6"/>
    <w:rsid w:val="0085176B"/>
    <w:rsid w:val="008E4A78"/>
    <w:rsid w:val="0096006B"/>
    <w:rsid w:val="0097489F"/>
    <w:rsid w:val="00B87AE5"/>
    <w:rsid w:val="00C10A44"/>
    <w:rsid w:val="00CB495C"/>
    <w:rsid w:val="00CE05FA"/>
    <w:rsid w:val="00FA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spacing w:val="-2"/>
      <w:kern w:val="2"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7861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201</Words>
  <Characters>1149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陕西省教育厅                                  公文稿件首页纸</dc:title>
  <dc:subject/>
  <dc:creator>微软中国</dc:creator>
  <cp:keywords/>
  <dc:description/>
  <cp:lastModifiedBy>Lenovo User</cp:lastModifiedBy>
  <cp:revision>2</cp:revision>
  <cp:lastPrinted>2011-11-30T08:08:00Z</cp:lastPrinted>
  <dcterms:created xsi:type="dcterms:W3CDTF">2013-12-30T07:01:00Z</dcterms:created>
  <dcterms:modified xsi:type="dcterms:W3CDTF">2013-12-30T07:01:00Z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